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E838" w14:textId="7ACCD04C" w:rsidR="00EC74FD" w:rsidRPr="00A5682D" w:rsidRDefault="00EC74FD" w:rsidP="00EC74F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DF6B30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C64B9E">
        <w:rPr>
          <w:rFonts w:asciiTheme="majorEastAsia" w:eastAsiaTheme="majorEastAsia" w:hAnsiTheme="majorEastAsia" w:hint="eastAsia"/>
          <w:b/>
          <w:bCs/>
          <w:sz w:val="28"/>
          <w:szCs w:val="28"/>
        </w:rPr>
        <w:t>７</w:t>
      </w:r>
      <w:r w:rsidR="00DF6B30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>胎内市</w:t>
      </w:r>
      <w:r w:rsidR="000B2CBE">
        <w:rPr>
          <w:rFonts w:asciiTheme="majorEastAsia" w:eastAsiaTheme="majorEastAsia" w:hAnsiTheme="majorEastAsia" w:hint="eastAsia"/>
          <w:b/>
          <w:bCs/>
          <w:sz w:val="28"/>
          <w:szCs w:val="28"/>
        </w:rPr>
        <w:t>男女共同参画推進委員会</w:t>
      </w: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>検討シート</w:t>
      </w:r>
    </w:p>
    <w:tbl>
      <w:tblPr>
        <w:tblpPr w:leftFromText="142" w:rightFromText="142" w:vertAnchor="text" w:tblpX="4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EC74FD" w14:paraId="421877CF" w14:textId="77777777" w:rsidTr="002D306C">
        <w:trPr>
          <w:trHeight w:val="836"/>
        </w:trPr>
        <w:tc>
          <w:tcPr>
            <w:tcW w:w="8985" w:type="dxa"/>
          </w:tcPr>
          <w:p w14:paraId="5C028E0D" w14:textId="77777777" w:rsidR="00EC74FD" w:rsidRDefault="00EC74FD" w:rsidP="002D30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98589A3" w14:textId="42F12528" w:rsidR="00C64B9E" w:rsidRDefault="00C64B9E" w:rsidP="00C64B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4B9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第</w:t>
            </w:r>
            <w:r w:rsidR="0043243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４</w:t>
            </w:r>
            <w:r w:rsidRPr="00C64B9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胎内市男女共同参画プラン2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  <w:p w14:paraId="69105D2A" w14:textId="12FE23BC" w:rsidR="00EC74FD" w:rsidRPr="00005697" w:rsidRDefault="00C64B9E" w:rsidP="00C64B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B30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実施計画の取組状況</w:t>
            </w:r>
            <w:r w:rsidRPr="00005697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についてのご意見</w:t>
            </w:r>
          </w:p>
          <w:p w14:paraId="33D3094C" w14:textId="77777777" w:rsidR="00EC74FD" w:rsidRPr="00005697" w:rsidRDefault="00EC74FD" w:rsidP="002D306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74FD" w14:paraId="2CF1F66F" w14:textId="77777777" w:rsidTr="00936FE7">
        <w:trPr>
          <w:trHeight w:val="9741"/>
        </w:trPr>
        <w:tc>
          <w:tcPr>
            <w:tcW w:w="8985" w:type="dxa"/>
          </w:tcPr>
          <w:p w14:paraId="2B1A7836" w14:textId="77777777" w:rsidR="00C64B9E" w:rsidRDefault="00900D6E" w:rsidP="00C64B9E">
            <w:pPr>
              <w:ind w:left="1100" w:hangingChars="500" w:hanging="110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（例）　</w:t>
            </w:r>
            <w:r w:rsidR="0078522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●ページ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●●事業について、～のため、より強く推進する必要があり、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●●のように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改善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してはどうか。</w:t>
            </w:r>
          </w:p>
          <w:p w14:paraId="6A251DB7" w14:textId="2CFAC313" w:rsidR="008D59EB" w:rsidRPr="00900D6E" w:rsidRDefault="00785228" w:rsidP="00C64B9E">
            <w:pPr>
              <w:ind w:leftChars="400" w:left="106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・●●</w:t>
            </w:r>
            <w:r w:rsidR="00DF6B30">
              <w:rPr>
                <w:rFonts w:asciiTheme="majorEastAsia" w:eastAsiaTheme="majorEastAsia" w:hAnsiTheme="majorEastAsia" w:hint="eastAsia"/>
                <w:sz w:val="22"/>
              </w:rPr>
              <w:t xml:space="preserve">事業について、直接担当課からの説明が聞きたい。 </w:t>
            </w:r>
            <w:r w:rsidR="008D59EB" w:rsidRPr="00900D6E">
              <w:rPr>
                <w:rFonts w:asciiTheme="majorEastAsia" w:eastAsiaTheme="majorEastAsia" w:hAnsiTheme="majorEastAsia" w:hint="eastAsia"/>
                <w:sz w:val="22"/>
              </w:rPr>
              <w:t>など</w:t>
            </w:r>
          </w:p>
        </w:tc>
      </w:tr>
    </w:tbl>
    <w:p w14:paraId="5987CAF4" w14:textId="77777777" w:rsidR="00EC74FD" w:rsidRPr="008D59EB" w:rsidRDefault="00EC74FD" w:rsidP="00EC74FD">
      <w:pPr>
        <w:jc w:val="left"/>
        <w:rPr>
          <w:rFonts w:asciiTheme="majorEastAsia" w:eastAsiaTheme="majorEastAsia" w:hAnsiTheme="majorEastAsia"/>
        </w:rPr>
      </w:pPr>
    </w:p>
    <w:p w14:paraId="376E2340" w14:textId="5D2C1F24" w:rsidR="00ED2668" w:rsidRDefault="00B51F59" w:rsidP="00ED2668">
      <w:pPr>
        <w:ind w:left="440" w:hangingChars="200" w:hanging="440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936FE7">
        <w:rPr>
          <w:rFonts w:asciiTheme="majorEastAsia" w:eastAsiaTheme="majorEastAsia" w:hAnsiTheme="majorEastAsia" w:hint="eastAsia"/>
          <w:sz w:val="24"/>
          <w:szCs w:val="24"/>
        </w:rPr>
        <w:t>＊提出期限：</w:t>
      </w:r>
      <w:r w:rsidR="00C64B9E"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C64B9E">
        <w:rPr>
          <w:rFonts w:asciiTheme="majorEastAsia" w:eastAsiaTheme="majorEastAsia" w:hAnsiTheme="majorEastAsia" w:hint="eastAsia"/>
          <w:b/>
          <w:bCs/>
          <w:sz w:val="24"/>
          <w:szCs w:val="24"/>
        </w:rPr>
        <w:t>４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  <w:r w:rsid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785228">
        <w:rPr>
          <w:rFonts w:asciiTheme="majorEastAsia" w:eastAsiaTheme="majorEastAsia" w:hAnsiTheme="majorEastAsia" w:hint="eastAsia"/>
          <w:b/>
          <w:bCs/>
          <w:sz w:val="24"/>
          <w:szCs w:val="24"/>
        </w:rPr>
        <w:t>水</w:t>
      </w:r>
      <w:r w:rsid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785228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正午　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必着</w:t>
      </w:r>
    </w:p>
    <w:p w14:paraId="27870086" w14:textId="012BD366" w:rsidR="00785228" w:rsidRPr="00936FE7" w:rsidRDefault="00785228" w:rsidP="00785228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>＊ご提出いただく場合は、この様式でなくても構いません。</w:t>
      </w:r>
    </w:p>
    <w:p w14:paraId="635FB542" w14:textId="08956CD7" w:rsidR="00EC74FD" w:rsidRPr="00936FE7" w:rsidRDefault="00ED2668" w:rsidP="00ED2668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>・Mail</w:t>
      </w:r>
      <w:r w:rsidR="00B51F59" w:rsidRPr="00936FE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51F59" w:rsidRPr="00C64B9E">
        <w:rPr>
          <w:rFonts w:asciiTheme="majorEastAsia" w:eastAsiaTheme="majorEastAsia" w:hAnsiTheme="majorEastAsia" w:hint="eastAsia"/>
          <w:sz w:val="24"/>
          <w:szCs w:val="24"/>
        </w:rPr>
        <w:t>j</w:t>
      </w:r>
      <w:r w:rsidR="00B51F59" w:rsidRPr="00C64B9E">
        <w:rPr>
          <w:rFonts w:asciiTheme="majorEastAsia" w:eastAsiaTheme="majorEastAsia" w:hAnsiTheme="majorEastAsia"/>
          <w:sz w:val="24"/>
          <w:szCs w:val="24"/>
        </w:rPr>
        <w:t>inken@city.tainai.lg.jp</w:t>
      </w:r>
      <w:r w:rsidRPr="00936FE7">
        <w:rPr>
          <w:rStyle w:val="af"/>
          <w:rFonts w:asciiTheme="majorEastAsia" w:eastAsiaTheme="majorEastAsia" w:hAnsiTheme="majorEastAsia" w:hint="eastAsia"/>
          <w:sz w:val="24"/>
          <w:szCs w:val="24"/>
          <w:u w:val="none"/>
        </w:rPr>
        <w:t xml:space="preserve">　</w:t>
      </w:r>
      <w:r w:rsidRPr="00936FE7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F0BF5" w:rsidRPr="00936FE7">
        <w:rPr>
          <w:rFonts w:asciiTheme="majorEastAsia" w:eastAsiaTheme="majorEastAsia" w:hAnsiTheme="majorEastAsia" w:hint="eastAsia"/>
          <w:sz w:val="24"/>
          <w:szCs w:val="24"/>
        </w:rPr>
        <w:t>FAX：0254-43-5502</w:t>
      </w:r>
    </w:p>
    <w:p w14:paraId="206FC06A" w14:textId="30524EDB" w:rsidR="003900C9" w:rsidRPr="00936FE7" w:rsidRDefault="003900C9" w:rsidP="003900C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3900C9" w:rsidRPr="00936FE7">
      <w:head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85E1" w14:textId="77777777" w:rsidR="00F54C8B" w:rsidRDefault="00F54C8B" w:rsidP="003B268D">
      <w:r>
        <w:separator/>
      </w:r>
    </w:p>
  </w:endnote>
  <w:endnote w:type="continuationSeparator" w:id="0">
    <w:p w14:paraId="5D3F27FA" w14:textId="77777777" w:rsidR="00F54C8B" w:rsidRDefault="00F54C8B" w:rsidP="003B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308C" w14:textId="77777777" w:rsidR="00F54C8B" w:rsidRDefault="00F54C8B" w:rsidP="003B268D">
      <w:r>
        <w:separator/>
      </w:r>
    </w:p>
  </w:footnote>
  <w:footnote w:type="continuationSeparator" w:id="0">
    <w:p w14:paraId="3C63DD69" w14:textId="77777777" w:rsidR="00F54C8B" w:rsidRDefault="00F54C8B" w:rsidP="003B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A229" w14:textId="527C0651" w:rsidR="00900D6E" w:rsidRPr="00900D6E" w:rsidRDefault="00900D6E" w:rsidP="00900D6E">
    <w:pPr>
      <w:pStyle w:val="af1"/>
      <w:wordWrap w:val="0"/>
      <w:jc w:val="right"/>
      <w:rPr>
        <w:rFonts w:asciiTheme="majorEastAsia" w:eastAsiaTheme="majorEastAsia" w:hAnsiTheme="majorEastAsia"/>
        <w:sz w:val="28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E2F"/>
    <w:multiLevelType w:val="hybridMultilevel"/>
    <w:tmpl w:val="B55860A8"/>
    <w:lvl w:ilvl="0" w:tplc="D01692A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E"/>
    <w:rsid w:val="00005697"/>
    <w:rsid w:val="00035C81"/>
    <w:rsid w:val="00053554"/>
    <w:rsid w:val="00083938"/>
    <w:rsid w:val="000A4776"/>
    <w:rsid w:val="000B2CBE"/>
    <w:rsid w:val="000B32FA"/>
    <w:rsid w:val="000D6142"/>
    <w:rsid w:val="000E59EE"/>
    <w:rsid w:val="000F68A7"/>
    <w:rsid w:val="0010038B"/>
    <w:rsid w:val="001138EE"/>
    <w:rsid w:val="001239B9"/>
    <w:rsid w:val="001312C6"/>
    <w:rsid w:val="0014122F"/>
    <w:rsid w:val="00156034"/>
    <w:rsid w:val="00191518"/>
    <w:rsid w:val="00195BB9"/>
    <w:rsid w:val="001B7189"/>
    <w:rsid w:val="001C59EF"/>
    <w:rsid w:val="001D60F6"/>
    <w:rsid w:val="001E1F7C"/>
    <w:rsid w:val="001F2B47"/>
    <w:rsid w:val="001F5AA5"/>
    <w:rsid w:val="00204739"/>
    <w:rsid w:val="00213795"/>
    <w:rsid w:val="00255273"/>
    <w:rsid w:val="002750AD"/>
    <w:rsid w:val="00276A37"/>
    <w:rsid w:val="002A4080"/>
    <w:rsid w:val="002C3F2E"/>
    <w:rsid w:val="002D306C"/>
    <w:rsid w:val="002E2DF1"/>
    <w:rsid w:val="002F0BF5"/>
    <w:rsid w:val="00321B9E"/>
    <w:rsid w:val="0033454E"/>
    <w:rsid w:val="003639FC"/>
    <w:rsid w:val="00374541"/>
    <w:rsid w:val="003874F4"/>
    <w:rsid w:val="003900C9"/>
    <w:rsid w:val="00396AEE"/>
    <w:rsid w:val="003A1D67"/>
    <w:rsid w:val="003B268D"/>
    <w:rsid w:val="003B6538"/>
    <w:rsid w:val="00432438"/>
    <w:rsid w:val="00433E18"/>
    <w:rsid w:val="004701FB"/>
    <w:rsid w:val="00470CCA"/>
    <w:rsid w:val="00473AF1"/>
    <w:rsid w:val="004838F3"/>
    <w:rsid w:val="00495F4B"/>
    <w:rsid w:val="004B796B"/>
    <w:rsid w:val="004C632B"/>
    <w:rsid w:val="004E27FB"/>
    <w:rsid w:val="004E4AAB"/>
    <w:rsid w:val="00513287"/>
    <w:rsid w:val="0054233A"/>
    <w:rsid w:val="00596D3B"/>
    <w:rsid w:val="005B24D9"/>
    <w:rsid w:val="005C213C"/>
    <w:rsid w:val="0061675D"/>
    <w:rsid w:val="00673596"/>
    <w:rsid w:val="00700E4E"/>
    <w:rsid w:val="007121A0"/>
    <w:rsid w:val="00716FD9"/>
    <w:rsid w:val="007415CA"/>
    <w:rsid w:val="007544E7"/>
    <w:rsid w:val="00777EFF"/>
    <w:rsid w:val="00785228"/>
    <w:rsid w:val="00793238"/>
    <w:rsid w:val="007938CA"/>
    <w:rsid w:val="007B3FAA"/>
    <w:rsid w:val="00877714"/>
    <w:rsid w:val="008970D7"/>
    <w:rsid w:val="008A5F7C"/>
    <w:rsid w:val="008C5F98"/>
    <w:rsid w:val="008C7EF3"/>
    <w:rsid w:val="008D5940"/>
    <w:rsid w:val="008D59EB"/>
    <w:rsid w:val="00900D6E"/>
    <w:rsid w:val="009020F7"/>
    <w:rsid w:val="009110D3"/>
    <w:rsid w:val="009171E9"/>
    <w:rsid w:val="00922B9E"/>
    <w:rsid w:val="00936611"/>
    <w:rsid w:val="00936FE7"/>
    <w:rsid w:val="00945172"/>
    <w:rsid w:val="009F6131"/>
    <w:rsid w:val="009F7E76"/>
    <w:rsid w:val="00A14996"/>
    <w:rsid w:val="00A2278D"/>
    <w:rsid w:val="00A339C1"/>
    <w:rsid w:val="00A3423F"/>
    <w:rsid w:val="00A51746"/>
    <w:rsid w:val="00A561CB"/>
    <w:rsid w:val="00A5682D"/>
    <w:rsid w:val="00A613A5"/>
    <w:rsid w:val="00A61720"/>
    <w:rsid w:val="00A66958"/>
    <w:rsid w:val="00A73114"/>
    <w:rsid w:val="00A83513"/>
    <w:rsid w:val="00A8569A"/>
    <w:rsid w:val="00AA5CB8"/>
    <w:rsid w:val="00AB1D9A"/>
    <w:rsid w:val="00AE2902"/>
    <w:rsid w:val="00B046D3"/>
    <w:rsid w:val="00B16264"/>
    <w:rsid w:val="00B168D2"/>
    <w:rsid w:val="00B44254"/>
    <w:rsid w:val="00B51AE5"/>
    <w:rsid w:val="00B51F59"/>
    <w:rsid w:val="00B550F9"/>
    <w:rsid w:val="00B666DC"/>
    <w:rsid w:val="00BD71EE"/>
    <w:rsid w:val="00BF3ACA"/>
    <w:rsid w:val="00BF6148"/>
    <w:rsid w:val="00C10483"/>
    <w:rsid w:val="00C13142"/>
    <w:rsid w:val="00C3153A"/>
    <w:rsid w:val="00C41BF3"/>
    <w:rsid w:val="00C64B9E"/>
    <w:rsid w:val="00C66A39"/>
    <w:rsid w:val="00CF6121"/>
    <w:rsid w:val="00D1389A"/>
    <w:rsid w:val="00D17657"/>
    <w:rsid w:val="00D466FE"/>
    <w:rsid w:val="00D9496B"/>
    <w:rsid w:val="00DA0A7E"/>
    <w:rsid w:val="00DA6C3A"/>
    <w:rsid w:val="00DB49A3"/>
    <w:rsid w:val="00DB52BC"/>
    <w:rsid w:val="00DE571B"/>
    <w:rsid w:val="00DF6B30"/>
    <w:rsid w:val="00E04CB1"/>
    <w:rsid w:val="00E10B53"/>
    <w:rsid w:val="00E507FE"/>
    <w:rsid w:val="00E51CF1"/>
    <w:rsid w:val="00E80BD9"/>
    <w:rsid w:val="00E92E7A"/>
    <w:rsid w:val="00E95E3F"/>
    <w:rsid w:val="00EA00AC"/>
    <w:rsid w:val="00EA0CB1"/>
    <w:rsid w:val="00EB6DBE"/>
    <w:rsid w:val="00EC1A30"/>
    <w:rsid w:val="00EC45CD"/>
    <w:rsid w:val="00EC74FD"/>
    <w:rsid w:val="00EC7713"/>
    <w:rsid w:val="00ED2668"/>
    <w:rsid w:val="00ED5A21"/>
    <w:rsid w:val="00F12F6D"/>
    <w:rsid w:val="00F230AA"/>
    <w:rsid w:val="00F27F99"/>
    <w:rsid w:val="00F54C8B"/>
    <w:rsid w:val="00F72717"/>
    <w:rsid w:val="00F72A22"/>
    <w:rsid w:val="00FA6A65"/>
    <w:rsid w:val="00FB4422"/>
    <w:rsid w:val="00FD06AE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8E9E"/>
  <w15:docId w15:val="{D34C8DA4-97FD-4577-909C-1918B23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B26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268D"/>
  </w:style>
  <w:style w:type="paragraph" w:styleId="af3">
    <w:name w:val="footer"/>
    <w:basedOn w:val="a"/>
    <w:link w:val="af4"/>
    <w:uiPriority w:val="99"/>
    <w:unhideWhenUsed/>
    <w:rsid w:val="003B268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268D"/>
  </w:style>
  <w:style w:type="paragraph" w:styleId="af5">
    <w:name w:val="Note Heading"/>
    <w:basedOn w:val="a"/>
    <w:next w:val="a"/>
    <w:link w:val="af6"/>
    <w:uiPriority w:val="99"/>
    <w:unhideWhenUsed/>
    <w:rsid w:val="008D594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6">
    <w:name w:val="記 (文字)"/>
    <w:basedOn w:val="a0"/>
    <w:link w:val="af5"/>
    <w:uiPriority w:val="99"/>
    <w:rsid w:val="008D5940"/>
    <w:rPr>
      <w:rFonts w:asciiTheme="majorEastAsia" w:eastAsiaTheme="majorEastAsia" w:hAnsiTheme="majorEastAsia"/>
      <w:sz w:val="22"/>
    </w:rPr>
  </w:style>
  <w:style w:type="paragraph" w:styleId="af7">
    <w:name w:val="Closing"/>
    <w:basedOn w:val="a"/>
    <w:link w:val="af8"/>
    <w:uiPriority w:val="99"/>
    <w:unhideWhenUsed/>
    <w:rsid w:val="008D594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8">
    <w:name w:val="結語 (文字)"/>
    <w:basedOn w:val="a0"/>
    <w:link w:val="af7"/>
    <w:uiPriority w:val="99"/>
    <w:rsid w:val="008D5940"/>
    <w:rPr>
      <w:rFonts w:asciiTheme="majorEastAsia" w:eastAsiaTheme="majorEastAsia" w:hAnsiTheme="majorEastAsia"/>
      <w:sz w:val="22"/>
    </w:rPr>
  </w:style>
  <w:style w:type="character" w:styleId="af9">
    <w:name w:val="Unresolved Mention"/>
    <w:basedOn w:val="a0"/>
    <w:uiPriority w:val="99"/>
    <w:semiHidden/>
    <w:unhideWhenUsed/>
    <w:rsid w:val="002F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90D0-EB4C-4F22-8A17-DA124E2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jinken</dc:creator>
  <cp:keywords/>
  <dc:description/>
  <cp:lastModifiedBy>jinken</cp:lastModifiedBy>
  <cp:revision>12</cp:revision>
  <cp:lastPrinted>2022-03-04T06:13:00Z</cp:lastPrinted>
  <dcterms:created xsi:type="dcterms:W3CDTF">2022-10-25T07:40:00Z</dcterms:created>
  <dcterms:modified xsi:type="dcterms:W3CDTF">2026-01-28T00:27:00Z</dcterms:modified>
</cp:coreProperties>
</file>