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C13A1">
      <w:pPr>
        <w:overflowPunct w:val="0"/>
        <w:autoSpaceDE w:val="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6(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3C13A1">
      <w:pPr>
        <w:overflowPunct w:val="0"/>
        <w:autoSpaceDE w:val="0"/>
        <w:spacing w:before="24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000000" w:rsidRDefault="003C13A1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0000" w:rsidRDefault="003C13A1">
      <w:pPr>
        <w:overflowPunct w:val="0"/>
        <w:autoSpaceDE w:val="0"/>
        <w:spacing w:before="240" w:after="240"/>
        <w:textAlignment w:val="center"/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snapToGrid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00000" w:rsidRDefault="003C13A1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氏名</w:t>
      </w:r>
      <w:r>
        <w:t>(</w:t>
      </w:r>
      <w:r>
        <w:t>名称、住所、所在地</w:t>
      </w:r>
      <w:r>
        <w:t>)</w:t>
      </w:r>
      <w:r>
        <w:t>に変更があつたので、振動規制法第</w:t>
      </w:r>
      <w:r>
        <w:t>10</w:t>
      </w:r>
      <w: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000000">
        <w:trPr>
          <w:cantSplit/>
          <w:trHeight w:val="60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 w:rsidP="006918BC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bookmarkStart w:id="0" w:name="_GoBack"/>
            <w:bookmarkEnd w:id="0"/>
            <w:r w:rsidRPr="006918BC">
              <w:rPr>
                <w:rFonts w:hint="eastAsia"/>
                <w:w w:val="80"/>
                <w:kern w:val="0"/>
                <w:fitText w:val="840" w:id="-1268610816"/>
              </w:rPr>
              <w:t>変更</w:t>
            </w:r>
            <w:r w:rsidRPr="006918BC">
              <w:rPr>
                <w:rFonts w:hint="eastAsia"/>
                <w:w w:val="80"/>
                <w:kern w:val="0"/>
                <w:fitText w:val="840" w:id="-1268610816"/>
              </w:rPr>
              <w:t>の内容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snapToGrid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C13A1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C13A1">
      <w:pPr>
        <w:overflowPunct w:val="0"/>
        <w:autoSpaceDE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:rsidR="00000000" w:rsidRDefault="003C13A1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3C13A1" w:rsidRDefault="003C13A1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3C13A1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CA6"/>
    <w:rsid w:val="003C13A1"/>
    <w:rsid w:val="006918BC"/>
    <w:rsid w:val="0070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C5B6476-BF92-4636-AB2B-15EA95AE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Times New Roman"/>
      <w:lang/>
    </w:rPr>
  </w:style>
  <w:style w:type="paragraph" w:customStyle="1" w:styleId="a9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kankyou</cp:lastModifiedBy>
  <cp:revision>3</cp:revision>
  <cp:lastPrinted>2002-02-18T08:46:00Z</cp:lastPrinted>
  <dcterms:created xsi:type="dcterms:W3CDTF">2023-04-12T01:09:00Z</dcterms:created>
  <dcterms:modified xsi:type="dcterms:W3CDTF">2023-04-12T01:09:00Z</dcterms:modified>
</cp:coreProperties>
</file>