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7944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4</w:t>
      </w:r>
    </w:p>
    <w:p w:rsidR="00000000" w:rsidRDefault="00D27944">
      <w:pPr>
        <w:overflowPunct w:val="0"/>
        <w:autoSpaceDE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000000" w:rsidRDefault="00D27944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D27944">
      <w:pPr>
        <w:overflowPunct w:val="0"/>
        <w:autoSpaceDE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pacing w:line="36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D27944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pacing w:line="240" w:lineRule="exact"/>
              <w:textAlignment w:val="center"/>
            </w:pPr>
            <w:r w:rsidRPr="00350D13">
              <w:rPr>
                <w:rFonts w:hint="eastAsia"/>
                <w:w w:val="90"/>
                <w:kern w:val="0"/>
                <w:fitText w:val="1890" w:id="-1268621312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pacing w:line="240" w:lineRule="exact"/>
              <w:textAlignment w:val="center"/>
            </w:pPr>
            <w:bookmarkStart w:id="0" w:name="_GoBack"/>
            <w:bookmarkEnd w:id="0"/>
            <w:r w:rsidRPr="00350D13">
              <w:rPr>
                <w:rFonts w:hint="eastAsia"/>
                <w:w w:val="81"/>
                <w:kern w:val="0"/>
                <w:fitText w:val="1890" w:id="-1268621311"/>
              </w:rPr>
              <w:t>工場又は事業場の所在</w:t>
            </w:r>
            <w:r w:rsidRPr="00350D13">
              <w:rPr>
                <w:rFonts w:hint="eastAsia"/>
                <w:spacing w:val="9"/>
                <w:w w:val="81"/>
                <w:kern w:val="0"/>
                <w:fitText w:val="1890" w:id="-1268621311"/>
              </w:rPr>
              <w:t>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cs="ＭＳ 明朝" w:hint="eastAsia"/>
              </w:rPr>
              <w:t>△</w:t>
            </w:r>
            <w:r>
              <w:rPr>
                <w:rFonts w:hint="eastAsia"/>
              </w:rPr>
              <w:t>騒音の防止の方法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27944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27944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騒音の防止の方法の欄の記載については、</w:t>
      </w:r>
      <w:r>
        <w:rPr>
          <w:rFonts w:hint="eastAsia"/>
        </w:rPr>
        <w:t>別紙によることとし、かつ、できる限り、図面、表等を利用すること。また、変更前及び変更後の内容を対照させること。</w:t>
      </w:r>
    </w:p>
    <w:p w:rsidR="00000000" w:rsidRDefault="00D27944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:rsidR="00000000" w:rsidRDefault="00D27944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D27944" w:rsidRDefault="00D27944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</w:t>
      </w:r>
    </w:p>
    <w:sectPr w:rsidR="00D27944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E54"/>
    <w:rsid w:val="00350D13"/>
    <w:rsid w:val="004C5E54"/>
    <w:rsid w:val="00D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2D40FE-E2A8-4820-B845-D855BF9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2002-02-18T08:23:00Z</cp:lastPrinted>
  <dcterms:created xsi:type="dcterms:W3CDTF">2023-04-12T00:32:00Z</dcterms:created>
  <dcterms:modified xsi:type="dcterms:W3CDTF">2023-04-12T00:32:00Z</dcterms:modified>
</cp:coreProperties>
</file>